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6DBA" w14:textId="77777777" w:rsidR="00A72B53" w:rsidRDefault="00000000" w:rsidP="005E7DBE">
      <w:pPr>
        <w:jc w:val="center"/>
        <w:rPr>
          <w:b/>
          <w:sz w:val="28"/>
          <w:szCs w:val="28"/>
          <w:u w:val="single"/>
        </w:rPr>
      </w:pPr>
      <w:sdt>
        <w:sdtPr>
          <w:rPr>
            <w:b/>
            <w:sz w:val="28"/>
            <w:szCs w:val="28"/>
            <w:u w:val="single"/>
          </w:rPr>
          <w:id w:val="-1797518174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A72B53" w:rsidRPr="00A72B53">
            <w:rPr>
              <w:b/>
              <w:sz w:val="28"/>
              <w:szCs w:val="28"/>
              <w:u w:val="single"/>
            </w:rPr>
            <w:t>Name</w:t>
          </w:r>
        </w:sdtContent>
      </w:sdt>
    </w:p>
    <w:sdt>
      <w:sdtPr>
        <w:rPr>
          <w:szCs w:val="22"/>
        </w:rPr>
        <w:id w:val="-289972571"/>
        <w:placeholder>
          <w:docPart w:val="B77E17BE555B4116A12552C8E52C7E19"/>
        </w:placeholder>
        <w:comboBox>
          <w:listItem w:value="Choose an item."/>
        </w:comboBox>
      </w:sdtPr>
      <w:sdtContent>
        <w:p w14:paraId="1E20430D" w14:textId="77777777" w:rsidR="005E7DBE" w:rsidRDefault="005E7DBE" w:rsidP="005E7DBE">
          <w:pPr>
            <w:jc w:val="center"/>
            <w:rPr>
              <w:szCs w:val="22"/>
            </w:rPr>
          </w:pPr>
          <w:r w:rsidRPr="005E7DBE">
            <w:rPr>
              <w:szCs w:val="22"/>
            </w:rPr>
            <w:t>Phone number, Email</w:t>
          </w:r>
        </w:p>
      </w:sdtContent>
    </w:sdt>
    <w:sdt>
      <w:sdtPr>
        <w:rPr>
          <w:szCs w:val="22"/>
        </w:rPr>
        <w:id w:val="1460453632"/>
        <w:placeholder>
          <w:docPart w:val="B77E17BE555B4116A12552C8E52C7E19"/>
        </w:placeholder>
        <w:comboBox>
          <w:listItem w:value="Choose an item."/>
        </w:comboBox>
      </w:sdtPr>
      <w:sdtContent>
        <w:p w14:paraId="56B91254" w14:textId="77777777" w:rsidR="00344570" w:rsidRPr="005E7DBE" w:rsidRDefault="00D66B09" w:rsidP="005E7DBE">
          <w:pPr>
            <w:jc w:val="center"/>
            <w:rPr>
              <w:szCs w:val="22"/>
            </w:rPr>
          </w:pPr>
          <w:r>
            <w:rPr>
              <w:szCs w:val="22"/>
            </w:rPr>
            <w:t>A</w:t>
          </w:r>
          <w:r w:rsidR="00344570">
            <w:rPr>
              <w:szCs w:val="22"/>
            </w:rPr>
            <w:t>ddress</w:t>
          </w:r>
        </w:p>
      </w:sdtContent>
    </w:sdt>
    <w:p w14:paraId="1500FABB" w14:textId="77777777" w:rsidR="005E7DBE" w:rsidRDefault="005E7DBE" w:rsidP="005E7DBE">
      <w:pPr>
        <w:rPr>
          <w:b/>
          <w:szCs w:val="22"/>
          <w:u w:val="single"/>
        </w:rPr>
      </w:pPr>
    </w:p>
    <w:p w14:paraId="619FA615" w14:textId="77777777" w:rsidR="005E7DBE" w:rsidRDefault="005E7DBE" w:rsidP="005E7DBE">
      <w:pPr>
        <w:rPr>
          <w:b/>
          <w:szCs w:val="22"/>
          <w:u w:val="single"/>
        </w:rPr>
      </w:pPr>
    </w:p>
    <w:p w14:paraId="44B35EC7" w14:textId="77777777" w:rsidR="005E7DBE" w:rsidRDefault="005E7DBE" w:rsidP="005E7DBE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SUMMARY</w:t>
      </w:r>
    </w:p>
    <w:p w14:paraId="3047C865" w14:textId="77777777" w:rsidR="00276ED0" w:rsidRPr="003A69D0" w:rsidRDefault="00276ED0" w:rsidP="005E7DBE">
      <w:pPr>
        <w:rPr>
          <w:sz w:val="22"/>
          <w:szCs w:val="22"/>
        </w:rPr>
      </w:pPr>
    </w:p>
    <w:sdt>
      <w:sdtPr>
        <w:rPr>
          <w:sz w:val="22"/>
          <w:szCs w:val="22"/>
        </w:rPr>
        <w:id w:val="-1079670722"/>
        <w:placeholder>
          <w:docPart w:val="B77E17BE555B4116A12552C8E52C7E19"/>
        </w:placeholder>
        <w:comboBox>
          <w:listItem w:value="Choose an item."/>
        </w:comboBox>
      </w:sdtPr>
      <w:sdtContent>
        <w:p w14:paraId="4CDF84D6" w14:textId="77777777" w:rsidR="005E7DBE" w:rsidRPr="00A72B53" w:rsidRDefault="00A72B53" w:rsidP="00A72B53">
          <w:pPr>
            <w:pStyle w:val="ListParagraph"/>
            <w:numPr>
              <w:ilvl w:val="0"/>
              <w:numId w:val="8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Add basic summary bullet</w:t>
          </w:r>
        </w:p>
      </w:sdtContent>
    </w:sdt>
    <w:sdt>
      <w:sdtPr>
        <w:rPr>
          <w:sz w:val="22"/>
          <w:szCs w:val="22"/>
        </w:rPr>
        <w:id w:val="-1295981314"/>
        <w:placeholder>
          <w:docPart w:val="3DA67D065B4C4BCAA52E4B279071EE05"/>
        </w:placeholder>
        <w:comboBox>
          <w:listItem w:value="Choose an item."/>
        </w:comboBox>
      </w:sdtPr>
      <w:sdtContent>
        <w:p w14:paraId="35F7DDC9" w14:textId="77777777" w:rsidR="00A72B53" w:rsidRPr="00A72B53" w:rsidRDefault="00A72B53" w:rsidP="00A72B53">
          <w:pPr>
            <w:pStyle w:val="ListParagraph"/>
            <w:numPr>
              <w:ilvl w:val="0"/>
              <w:numId w:val="8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Add basic summary bullet</w:t>
          </w:r>
        </w:p>
      </w:sdtContent>
    </w:sdt>
    <w:sdt>
      <w:sdtPr>
        <w:rPr>
          <w:sz w:val="22"/>
          <w:szCs w:val="22"/>
        </w:rPr>
        <w:id w:val="-474451435"/>
        <w:placeholder>
          <w:docPart w:val="22DEC338157D4CB789441C25AB8F3348"/>
        </w:placeholder>
        <w:comboBox>
          <w:listItem w:value="Choose an item."/>
        </w:comboBox>
      </w:sdtPr>
      <w:sdtContent>
        <w:p w14:paraId="01042BE9" w14:textId="77777777" w:rsidR="00A72B53" w:rsidRPr="00A72B53" w:rsidRDefault="00A72B53" w:rsidP="00A72B53">
          <w:pPr>
            <w:pStyle w:val="ListParagraph"/>
            <w:numPr>
              <w:ilvl w:val="0"/>
              <w:numId w:val="8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Add basic summary bullet</w:t>
          </w:r>
        </w:p>
      </w:sdtContent>
    </w:sdt>
    <w:sdt>
      <w:sdtPr>
        <w:rPr>
          <w:sz w:val="22"/>
          <w:szCs w:val="22"/>
        </w:rPr>
        <w:id w:val="-1930192378"/>
        <w:placeholder>
          <w:docPart w:val="03B3D7BA322247C7B61D3D0C18E1FF3F"/>
        </w:placeholder>
        <w:comboBox>
          <w:listItem w:value="Choose an item."/>
        </w:comboBox>
      </w:sdtPr>
      <w:sdtContent>
        <w:p w14:paraId="18152C7D" w14:textId="77777777" w:rsidR="00A72B53" w:rsidRPr="00A72B53" w:rsidRDefault="00A72B53" w:rsidP="00A72B53">
          <w:pPr>
            <w:pStyle w:val="ListParagraph"/>
            <w:numPr>
              <w:ilvl w:val="0"/>
              <w:numId w:val="8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Add basic summary bullet</w:t>
          </w:r>
        </w:p>
      </w:sdtContent>
    </w:sdt>
    <w:p w14:paraId="7F587CA4" w14:textId="77777777" w:rsidR="00A72B53" w:rsidRDefault="00A72B53" w:rsidP="005E7DBE">
      <w:pPr>
        <w:rPr>
          <w:b/>
          <w:szCs w:val="22"/>
          <w:u w:val="single"/>
        </w:rPr>
      </w:pPr>
    </w:p>
    <w:p w14:paraId="00B2A4FE" w14:textId="77777777" w:rsidR="005E7DBE" w:rsidRPr="003A69D0" w:rsidRDefault="005E7DBE" w:rsidP="005E7DBE">
      <w:pPr>
        <w:rPr>
          <w:b/>
          <w:sz w:val="22"/>
          <w:szCs w:val="22"/>
          <w:u w:val="single"/>
        </w:rPr>
      </w:pPr>
      <w:r w:rsidRPr="003A69D0">
        <w:rPr>
          <w:b/>
          <w:szCs w:val="22"/>
          <w:u w:val="single"/>
        </w:rPr>
        <w:t>TECHNICAL PROFICIENCIES</w:t>
      </w:r>
    </w:p>
    <w:p w14:paraId="60705473" w14:textId="77777777" w:rsidR="005E7DBE" w:rsidRPr="003A69D0" w:rsidRDefault="005E7DBE" w:rsidP="005E7DBE">
      <w:pPr>
        <w:rPr>
          <w:sz w:val="22"/>
          <w:szCs w:val="22"/>
        </w:rPr>
      </w:pPr>
    </w:p>
    <w:p w14:paraId="5064B81D" w14:textId="77777777" w:rsidR="005E7DBE" w:rsidRPr="001473BC" w:rsidRDefault="00000000" w:rsidP="001473BC">
      <w:pPr>
        <w:pStyle w:val="ListParagraph"/>
        <w:numPr>
          <w:ilvl w:val="0"/>
          <w:numId w:val="6"/>
        </w:numPr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579134674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A72B53">
            <w:rPr>
              <w:b/>
              <w:sz w:val="22"/>
              <w:szCs w:val="22"/>
            </w:rPr>
            <w:t>Enter Category, like Programming Languages</w:t>
          </w:r>
        </w:sdtContent>
      </w:sdt>
      <w:r w:rsidR="005E7DBE" w:rsidRPr="001473BC">
        <w:rPr>
          <w:b/>
          <w:sz w:val="22"/>
          <w:szCs w:val="22"/>
        </w:rPr>
        <w:t>:</w:t>
      </w:r>
      <w:r w:rsidR="005E7DBE" w:rsidRPr="001473B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86492185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A72B53">
            <w:rPr>
              <w:sz w:val="22"/>
              <w:szCs w:val="22"/>
            </w:rPr>
            <w:t>Add in technologies</w:t>
          </w:r>
        </w:sdtContent>
      </w:sdt>
    </w:p>
    <w:p w14:paraId="42F80AE6" w14:textId="77777777" w:rsidR="00A72B53" w:rsidRPr="001473BC" w:rsidRDefault="00000000" w:rsidP="00A72B53">
      <w:pPr>
        <w:pStyle w:val="ListParagraph"/>
        <w:numPr>
          <w:ilvl w:val="0"/>
          <w:numId w:val="6"/>
        </w:numPr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2114326059"/>
          <w:placeholder>
            <w:docPart w:val="9A423131483A44E086A2F101F32A1A99"/>
          </w:placeholder>
          <w:comboBox>
            <w:listItem w:value="Choose an item."/>
          </w:comboBox>
        </w:sdtPr>
        <w:sdtContent>
          <w:r w:rsidR="00A72B53">
            <w:rPr>
              <w:b/>
              <w:sz w:val="22"/>
              <w:szCs w:val="22"/>
            </w:rPr>
            <w:t>Enter Category, like Programming Languages</w:t>
          </w:r>
        </w:sdtContent>
      </w:sdt>
      <w:r w:rsidR="00A72B53" w:rsidRPr="001473BC">
        <w:rPr>
          <w:b/>
          <w:sz w:val="22"/>
          <w:szCs w:val="22"/>
        </w:rPr>
        <w:t>:</w:t>
      </w:r>
      <w:r w:rsidR="00A72B53" w:rsidRPr="001473B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47700235"/>
          <w:placeholder>
            <w:docPart w:val="9A423131483A44E086A2F101F32A1A99"/>
          </w:placeholder>
          <w:comboBox>
            <w:listItem w:value="Choose an item."/>
          </w:comboBox>
        </w:sdtPr>
        <w:sdtContent>
          <w:r w:rsidR="00A72B53">
            <w:rPr>
              <w:sz w:val="22"/>
              <w:szCs w:val="22"/>
            </w:rPr>
            <w:t>Add in technologies</w:t>
          </w:r>
        </w:sdtContent>
      </w:sdt>
    </w:p>
    <w:p w14:paraId="40C6F5A4" w14:textId="77777777" w:rsidR="00A72B53" w:rsidRPr="001473BC" w:rsidRDefault="00000000" w:rsidP="00A72B53">
      <w:pPr>
        <w:pStyle w:val="ListParagraph"/>
        <w:numPr>
          <w:ilvl w:val="0"/>
          <w:numId w:val="6"/>
        </w:numPr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1349630824"/>
          <w:placeholder>
            <w:docPart w:val="73EC2EDA41AF419BB47A08CD6688CAEB"/>
          </w:placeholder>
          <w:comboBox>
            <w:listItem w:value="Choose an item."/>
          </w:comboBox>
        </w:sdtPr>
        <w:sdtContent>
          <w:r w:rsidR="00A72B53">
            <w:rPr>
              <w:b/>
              <w:sz w:val="22"/>
              <w:szCs w:val="22"/>
            </w:rPr>
            <w:t>Enter Category, like Programming Languages</w:t>
          </w:r>
        </w:sdtContent>
      </w:sdt>
      <w:r w:rsidR="00A72B53" w:rsidRPr="001473BC">
        <w:rPr>
          <w:b/>
          <w:sz w:val="22"/>
          <w:szCs w:val="22"/>
        </w:rPr>
        <w:t>:</w:t>
      </w:r>
      <w:r w:rsidR="00A72B53" w:rsidRPr="001473B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08528049"/>
          <w:placeholder>
            <w:docPart w:val="73EC2EDA41AF419BB47A08CD6688CAEB"/>
          </w:placeholder>
          <w:comboBox>
            <w:listItem w:value="Choose an item."/>
          </w:comboBox>
        </w:sdtPr>
        <w:sdtContent>
          <w:r w:rsidR="00A72B53">
            <w:rPr>
              <w:sz w:val="22"/>
              <w:szCs w:val="22"/>
            </w:rPr>
            <w:t>Add in technologies</w:t>
          </w:r>
        </w:sdtContent>
      </w:sdt>
    </w:p>
    <w:p w14:paraId="2BCA777C" w14:textId="77777777" w:rsidR="00EA36CD" w:rsidRDefault="00EA36CD" w:rsidP="005E7DBE">
      <w:pPr>
        <w:rPr>
          <w:b/>
          <w:szCs w:val="22"/>
          <w:u w:val="single"/>
        </w:rPr>
      </w:pPr>
    </w:p>
    <w:p w14:paraId="1156A0E6" w14:textId="77777777" w:rsidR="005E7DBE" w:rsidRPr="003A69D0" w:rsidRDefault="005E7DBE" w:rsidP="005E7DBE">
      <w:pPr>
        <w:rPr>
          <w:b/>
          <w:sz w:val="22"/>
          <w:szCs w:val="22"/>
          <w:u w:val="single"/>
        </w:rPr>
      </w:pPr>
      <w:r w:rsidRPr="003A69D0">
        <w:rPr>
          <w:b/>
          <w:szCs w:val="22"/>
          <w:u w:val="single"/>
        </w:rPr>
        <w:t>PROFESSIONAL EXPERIENCE</w:t>
      </w:r>
    </w:p>
    <w:p w14:paraId="43674AA8" w14:textId="77777777" w:rsidR="005E7DBE" w:rsidRPr="003A69D0" w:rsidRDefault="005E7DBE" w:rsidP="005E7DBE">
      <w:pPr>
        <w:rPr>
          <w:sz w:val="22"/>
          <w:szCs w:val="22"/>
        </w:rPr>
      </w:pPr>
    </w:p>
    <w:p w14:paraId="6CA7E439" w14:textId="77777777" w:rsidR="00FF3364" w:rsidRPr="00FF3364" w:rsidRDefault="003603A1" w:rsidP="005E7DBE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Project:</w:t>
      </w:r>
      <w:r w:rsidR="00092671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2085180205"/>
          <w:placeholder>
            <w:docPart w:val="B77E17BE555B4116A12552C8E52C7E19"/>
          </w:placeholder>
          <w:comboBox>
            <w:listItem w:value="Choose an item."/>
          </w:comboBox>
        </w:sdtPr>
        <w:sdtContent>
          <w:r>
            <w:rPr>
              <w:b/>
              <w:sz w:val="22"/>
              <w:szCs w:val="22"/>
            </w:rPr>
            <w:t>Enter Project name</w:t>
          </w:r>
        </w:sdtContent>
      </w:sdt>
      <w:r w:rsidR="005E7DBE" w:rsidRPr="005E7DBE">
        <w:rPr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092671">
        <w:rPr>
          <w:b/>
          <w:sz w:val="22"/>
          <w:szCs w:val="22"/>
        </w:rPr>
        <w:tab/>
      </w:r>
      <w:r w:rsidR="00092671">
        <w:rPr>
          <w:b/>
          <w:sz w:val="22"/>
          <w:szCs w:val="22"/>
        </w:rPr>
        <w:tab/>
      </w:r>
      <w:r w:rsidR="00C41D40">
        <w:rPr>
          <w:b/>
          <w:sz w:val="22"/>
          <w:szCs w:val="22"/>
        </w:rPr>
        <w:t xml:space="preserve">  </w:t>
      </w:r>
      <w:r w:rsidR="00E66A97"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 xml:space="preserve">             </w:t>
      </w:r>
      <w:r w:rsidR="00FF3364">
        <w:rPr>
          <w:b/>
          <w:sz w:val="22"/>
          <w:szCs w:val="22"/>
        </w:rPr>
        <w:t xml:space="preserve">   </w:t>
      </w:r>
      <w:sdt>
        <w:sdtPr>
          <w:rPr>
            <w:b/>
            <w:sz w:val="22"/>
            <w:szCs w:val="22"/>
          </w:rPr>
          <w:id w:val="-2105562471"/>
          <w:placeholder>
            <w:docPart w:val="1AE0B3E8E2084D3697850629F3A5C809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E66A97">
            <w:rPr>
              <w:b/>
              <w:sz w:val="22"/>
              <w:szCs w:val="22"/>
            </w:rPr>
            <w:t>Month Year</w:t>
          </w:r>
        </w:sdtContent>
      </w:sdt>
      <w:r w:rsidR="00FF3364">
        <w:rPr>
          <w:b/>
          <w:sz w:val="22"/>
          <w:szCs w:val="22"/>
        </w:rPr>
        <w:t xml:space="preserve"> </w:t>
      </w:r>
      <w:r w:rsidR="00E66A97">
        <w:rPr>
          <w:b/>
          <w:sz w:val="22"/>
          <w:szCs w:val="22"/>
        </w:rPr>
        <w:t>–</w:t>
      </w:r>
      <w:r w:rsidR="00FF3364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760981257"/>
          <w:placeholder>
            <w:docPart w:val="1DF651518E244CECBF3EFEA5DEEBE0FD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E66A97">
            <w:rPr>
              <w:b/>
              <w:sz w:val="22"/>
              <w:szCs w:val="22"/>
            </w:rPr>
            <w:t>Month Year</w:t>
          </w:r>
        </w:sdtContent>
      </w:sdt>
    </w:p>
    <w:sdt>
      <w:sdtPr>
        <w:rPr>
          <w:sz w:val="22"/>
          <w:szCs w:val="22"/>
          <w:u w:val="single"/>
        </w:rPr>
        <w:id w:val="1611167128"/>
        <w:placeholder>
          <w:docPart w:val="B77E17BE555B4116A12552C8E52C7E19"/>
        </w:placeholder>
        <w:comboBox>
          <w:listItem w:value="Choose an item."/>
        </w:comboBox>
      </w:sdtPr>
      <w:sdtContent>
        <w:p w14:paraId="7FEB4CB3" w14:textId="77777777" w:rsidR="00A72B53" w:rsidRPr="00A72B53" w:rsidRDefault="00A72B53" w:rsidP="00A72B53">
          <w:pPr>
            <w:rPr>
              <w:sz w:val="22"/>
              <w:szCs w:val="22"/>
              <w:u w:val="single"/>
            </w:rPr>
          </w:pPr>
          <w:r w:rsidRPr="00A72B53">
            <w:rPr>
              <w:sz w:val="22"/>
              <w:szCs w:val="22"/>
              <w:u w:val="single"/>
            </w:rPr>
            <w:t>Enter Role</w:t>
          </w:r>
        </w:p>
      </w:sdtContent>
    </w:sdt>
    <w:sdt>
      <w:sdtPr>
        <w:rPr>
          <w:sz w:val="22"/>
          <w:szCs w:val="22"/>
        </w:rPr>
        <w:id w:val="2119628251"/>
        <w:placeholder>
          <w:docPart w:val="B77E17BE555B4116A12552C8E52C7E19"/>
        </w:placeholder>
        <w:comboBox>
          <w:listItem w:value="Choose an item."/>
        </w:comboBox>
      </w:sdtPr>
      <w:sdtContent>
        <w:p w14:paraId="00EA61BF" w14:textId="77777777" w:rsidR="005E7DBE" w:rsidRPr="003A69D0" w:rsidRDefault="00A72B53" w:rsidP="005E7DBE">
          <w:pPr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980970261"/>
        <w:placeholder>
          <w:docPart w:val="B77E17BE555B4116A12552C8E52C7E19"/>
        </w:placeholder>
        <w:comboBox>
          <w:listItem w:value="Choose an item."/>
        </w:comboBox>
      </w:sdtPr>
      <w:sdtContent>
        <w:p w14:paraId="3AB49376" w14:textId="77777777" w:rsidR="005E7DBE" w:rsidRPr="00A72B53" w:rsidRDefault="00A72B53" w:rsidP="00A72B53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-235248825"/>
        <w:placeholder>
          <w:docPart w:val="B77E17BE555B4116A12552C8E52C7E19"/>
        </w:placeholder>
        <w:comboBox>
          <w:listItem w:value="Choose an item."/>
        </w:comboBox>
      </w:sdtPr>
      <w:sdtContent>
        <w:p w14:paraId="3C89DCC0" w14:textId="77777777" w:rsidR="00A72B53" w:rsidRPr="00A72B53" w:rsidRDefault="00A72B53" w:rsidP="00A72B53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 w:rsidRPr="00A72B53">
            <w:rPr>
              <w:sz w:val="22"/>
              <w:szCs w:val="22"/>
            </w:rPr>
            <w:t>Enter bullet</w:t>
          </w:r>
        </w:p>
      </w:sdtContent>
    </w:sdt>
    <w:p w14:paraId="0FE6909D" w14:textId="77777777" w:rsidR="00A72B53" w:rsidRDefault="00055AA8" w:rsidP="00FF3364">
      <w:pPr>
        <w:rPr>
          <w:b/>
          <w:sz w:val="22"/>
          <w:szCs w:val="22"/>
        </w:rPr>
      </w:pPr>
      <w:r w:rsidRPr="00055AA8">
        <w:rPr>
          <w:b/>
          <w:i/>
          <w:sz w:val="22"/>
          <w:szCs w:val="22"/>
        </w:rPr>
        <w:t>Environment:</w:t>
      </w:r>
      <w:r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19826304"/>
          <w:placeholder>
            <w:docPart w:val="8100DAD1EA684EAFBC8F16DB3AD433A8"/>
          </w:placeholder>
          <w:comboBox>
            <w:listItem w:value="Choose an item."/>
          </w:comboBox>
        </w:sdtPr>
        <w:sdtContent>
          <w:r w:rsidRPr="00055AA8">
            <w:rPr>
              <w:sz w:val="22"/>
              <w:szCs w:val="22"/>
            </w:rPr>
            <w:t>Enter technologies here….</w:t>
          </w:r>
        </w:sdtContent>
      </w:sdt>
    </w:p>
    <w:p w14:paraId="1B4688DD" w14:textId="77777777" w:rsidR="00055AA8" w:rsidRDefault="00055AA8" w:rsidP="00FF3364">
      <w:pPr>
        <w:rPr>
          <w:b/>
          <w:sz w:val="22"/>
          <w:szCs w:val="22"/>
        </w:rPr>
      </w:pPr>
    </w:p>
    <w:p w14:paraId="7BFD581B" w14:textId="77777777" w:rsidR="003603A1" w:rsidRPr="00FF3364" w:rsidRDefault="003603A1" w:rsidP="003603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Project: </w:t>
      </w:r>
      <w:sdt>
        <w:sdtPr>
          <w:rPr>
            <w:b/>
            <w:sz w:val="22"/>
            <w:szCs w:val="22"/>
          </w:rPr>
          <w:id w:val="-130790714"/>
          <w:placeholder>
            <w:docPart w:val="83B3D8AE186A408191950C175072E60C"/>
          </w:placeholder>
          <w:comboBox>
            <w:listItem w:value="Choose an item."/>
          </w:comboBox>
        </w:sdtPr>
        <w:sdtContent>
          <w:r>
            <w:rPr>
              <w:b/>
              <w:sz w:val="22"/>
              <w:szCs w:val="22"/>
            </w:rPr>
            <w:t>Enter Project name</w:t>
          </w:r>
        </w:sdtContent>
      </w:sdt>
      <w:r w:rsidRPr="005E7DBE">
        <w:rPr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  <w:t xml:space="preserve">                   </w:t>
      </w:r>
      <w:sdt>
        <w:sdtPr>
          <w:rPr>
            <w:b/>
            <w:sz w:val="22"/>
            <w:szCs w:val="22"/>
          </w:rPr>
          <w:id w:val="-593162921"/>
          <w:placeholder>
            <w:docPart w:val="161B465B05C44A8BAC892695A2353822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>
            <w:rPr>
              <w:b/>
              <w:sz w:val="22"/>
              <w:szCs w:val="22"/>
            </w:rPr>
            <w:t>Month Year</w:t>
          </w:r>
        </w:sdtContent>
      </w:sdt>
      <w:r>
        <w:rPr>
          <w:b/>
          <w:sz w:val="22"/>
          <w:szCs w:val="22"/>
        </w:rPr>
        <w:t xml:space="preserve"> – </w:t>
      </w:r>
      <w:sdt>
        <w:sdtPr>
          <w:rPr>
            <w:b/>
            <w:sz w:val="22"/>
            <w:szCs w:val="22"/>
          </w:rPr>
          <w:id w:val="206762075"/>
          <w:placeholder>
            <w:docPart w:val="D35E9F12DA7347CC9288EC95C6A9997B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>
            <w:rPr>
              <w:b/>
              <w:sz w:val="22"/>
              <w:szCs w:val="22"/>
            </w:rPr>
            <w:t>Month Year</w:t>
          </w:r>
        </w:sdtContent>
      </w:sdt>
    </w:p>
    <w:sdt>
      <w:sdtPr>
        <w:rPr>
          <w:sz w:val="22"/>
          <w:szCs w:val="22"/>
          <w:u w:val="single"/>
        </w:rPr>
        <w:id w:val="850304564"/>
        <w:placeholder>
          <w:docPart w:val="83B3D8AE186A408191950C175072E60C"/>
        </w:placeholder>
        <w:comboBox>
          <w:listItem w:value="Choose an item."/>
        </w:comboBox>
      </w:sdtPr>
      <w:sdtContent>
        <w:p w14:paraId="4129EB23" w14:textId="77777777" w:rsidR="003603A1" w:rsidRPr="00A72B53" w:rsidRDefault="003603A1" w:rsidP="003603A1">
          <w:pPr>
            <w:rPr>
              <w:sz w:val="22"/>
              <w:szCs w:val="22"/>
              <w:u w:val="single"/>
            </w:rPr>
          </w:pPr>
          <w:r w:rsidRPr="00A72B53">
            <w:rPr>
              <w:sz w:val="22"/>
              <w:szCs w:val="22"/>
              <w:u w:val="single"/>
            </w:rPr>
            <w:t>Enter Role</w:t>
          </w:r>
        </w:p>
      </w:sdtContent>
    </w:sdt>
    <w:sdt>
      <w:sdtPr>
        <w:rPr>
          <w:sz w:val="22"/>
          <w:szCs w:val="22"/>
        </w:rPr>
        <w:id w:val="-1799747273"/>
        <w:placeholder>
          <w:docPart w:val="83B3D8AE186A408191950C175072E60C"/>
        </w:placeholder>
        <w:comboBox>
          <w:listItem w:value="Choose an item."/>
        </w:comboBox>
      </w:sdtPr>
      <w:sdtContent>
        <w:p w14:paraId="002E63C7" w14:textId="77777777" w:rsidR="003603A1" w:rsidRPr="003A69D0" w:rsidRDefault="003603A1" w:rsidP="003603A1">
          <w:pPr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-621228025"/>
        <w:placeholder>
          <w:docPart w:val="83B3D8AE186A408191950C175072E60C"/>
        </w:placeholder>
        <w:comboBox>
          <w:listItem w:value="Choose an item."/>
        </w:comboBox>
      </w:sdtPr>
      <w:sdtContent>
        <w:p w14:paraId="0EB67667" w14:textId="77777777" w:rsidR="003603A1" w:rsidRPr="00A72B53" w:rsidRDefault="003603A1" w:rsidP="003603A1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323027607"/>
        <w:placeholder>
          <w:docPart w:val="83B3D8AE186A408191950C175072E60C"/>
        </w:placeholder>
        <w:comboBox>
          <w:listItem w:value="Choose an item."/>
        </w:comboBox>
      </w:sdtPr>
      <w:sdtContent>
        <w:p w14:paraId="08E90E3C" w14:textId="77777777" w:rsidR="003603A1" w:rsidRPr="00A72B53" w:rsidRDefault="003603A1" w:rsidP="003603A1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 w:rsidRPr="00A72B53">
            <w:rPr>
              <w:sz w:val="22"/>
              <w:szCs w:val="22"/>
            </w:rPr>
            <w:t>Enter bullet</w:t>
          </w:r>
        </w:p>
      </w:sdtContent>
    </w:sdt>
    <w:p w14:paraId="6FD3DA35" w14:textId="77777777" w:rsidR="003603A1" w:rsidRDefault="003603A1" w:rsidP="003603A1">
      <w:pPr>
        <w:rPr>
          <w:b/>
          <w:sz w:val="22"/>
          <w:szCs w:val="22"/>
        </w:rPr>
      </w:pPr>
      <w:r w:rsidRPr="00055AA8">
        <w:rPr>
          <w:b/>
          <w:i/>
          <w:sz w:val="22"/>
          <w:szCs w:val="22"/>
        </w:rPr>
        <w:t>Environment:</w:t>
      </w:r>
      <w:r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39320165"/>
          <w:placeholder>
            <w:docPart w:val="C6E63EDAE1BF4F898A33D5C8305032A7"/>
          </w:placeholder>
          <w:comboBox>
            <w:listItem w:value="Choose an item."/>
          </w:comboBox>
        </w:sdtPr>
        <w:sdtContent>
          <w:r w:rsidRPr="00055AA8">
            <w:rPr>
              <w:sz w:val="22"/>
              <w:szCs w:val="22"/>
            </w:rPr>
            <w:t>Enter technologies here….</w:t>
          </w:r>
        </w:sdtContent>
      </w:sdt>
    </w:p>
    <w:p w14:paraId="2D67216A" w14:textId="77777777" w:rsidR="00E66A97" w:rsidRDefault="00E66A97" w:rsidP="005E7DBE">
      <w:pPr>
        <w:rPr>
          <w:sz w:val="22"/>
          <w:szCs w:val="22"/>
        </w:rPr>
      </w:pPr>
    </w:p>
    <w:p w14:paraId="6879BCCB" w14:textId="77777777" w:rsidR="003603A1" w:rsidRPr="00FF3364" w:rsidRDefault="003603A1" w:rsidP="003603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Project: </w:t>
      </w:r>
      <w:sdt>
        <w:sdtPr>
          <w:rPr>
            <w:b/>
            <w:sz w:val="22"/>
            <w:szCs w:val="22"/>
          </w:rPr>
          <w:id w:val="53274420"/>
          <w:placeholder>
            <w:docPart w:val="83C273EBC51D445D8AA5F176D881013C"/>
          </w:placeholder>
          <w:comboBox>
            <w:listItem w:value="Choose an item."/>
          </w:comboBox>
        </w:sdtPr>
        <w:sdtContent>
          <w:r>
            <w:rPr>
              <w:b/>
              <w:sz w:val="22"/>
              <w:szCs w:val="22"/>
            </w:rPr>
            <w:t>Enter Project name</w:t>
          </w:r>
        </w:sdtContent>
      </w:sdt>
      <w:r w:rsidRPr="005E7DBE">
        <w:rPr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  <w:t xml:space="preserve">                   </w:t>
      </w:r>
      <w:sdt>
        <w:sdtPr>
          <w:rPr>
            <w:b/>
            <w:sz w:val="22"/>
            <w:szCs w:val="22"/>
          </w:rPr>
          <w:id w:val="666134014"/>
          <w:placeholder>
            <w:docPart w:val="35EC6A6DEDE1487DB83471D6374C10D5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>
            <w:rPr>
              <w:b/>
              <w:sz w:val="22"/>
              <w:szCs w:val="22"/>
            </w:rPr>
            <w:t>Month Year</w:t>
          </w:r>
        </w:sdtContent>
      </w:sdt>
      <w:r>
        <w:rPr>
          <w:b/>
          <w:sz w:val="22"/>
          <w:szCs w:val="22"/>
        </w:rPr>
        <w:t xml:space="preserve"> – </w:t>
      </w:r>
      <w:sdt>
        <w:sdtPr>
          <w:rPr>
            <w:b/>
            <w:sz w:val="22"/>
            <w:szCs w:val="22"/>
          </w:rPr>
          <w:id w:val="328105155"/>
          <w:placeholder>
            <w:docPart w:val="9130CC21F37847F78BDB33875D3ACB65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>
            <w:rPr>
              <w:b/>
              <w:sz w:val="22"/>
              <w:szCs w:val="22"/>
            </w:rPr>
            <w:t>Month Year</w:t>
          </w:r>
        </w:sdtContent>
      </w:sdt>
    </w:p>
    <w:sdt>
      <w:sdtPr>
        <w:rPr>
          <w:sz w:val="22"/>
          <w:szCs w:val="22"/>
          <w:u w:val="single"/>
        </w:rPr>
        <w:id w:val="-1548744250"/>
        <w:placeholder>
          <w:docPart w:val="83C273EBC51D445D8AA5F176D881013C"/>
        </w:placeholder>
        <w:comboBox>
          <w:listItem w:value="Choose an item."/>
        </w:comboBox>
      </w:sdtPr>
      <w:sdtContent>
        <w:p w14:paraId="214C970F" w14:textId="77777777" w:rsidR="003603A1" w:rsidRPr="00A72B53" w:rsidRDefault="003603A1" w:rsidP="003603A1">
          <w:pPr>
            <w:rPr>
              <w:sz w:val="22"/>
              <w:szCs w:val="22"/>
              <w:u w:val="single"/>
            </w:rPr>
          </w:pPr>
          <w:r w:rsidRPr="00A72B53">
            <w:rPr>
              <w:sz w:val="22"/>
              <w:szCs w:val="22"/>
              <w:u w:val="single"/>
            </w:rPr>
            <w:t>Enter Role</w:t>
          </w:r>
        </w:p>
      </w:sdtContent>
    </w:sdt>
    <w:sdt>
      <w:sdtPr>
        <w:rPr>
          <w:sz w:val="22"/>
          <w:szCs w:val="22"/>
        </w:rPr>
        <w:id w:val="903335242"/>
        <w:placeholder>
          <w:docPart w:val="83C273EBC51D445D8AA5F176D881013C"/>
        </w:placeholder>
        <w:comboBox>
          <w:listItem w:value="Choose an item."/>
        </w:comboBox>
      </w:sdtPr>
      <w:sdtContent>
        <w:p w14:paraId="124BCFBA" w14:textId="77777777" w:rsidR="003603A1" w:rsidRPr="003A69D0" w:rsidRDefault="003603A1" w:rsidP="003603A1">
          <w:pPr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-410857665"/>
        <w:placeholder>
          <w:docPart w:val="83C273EBC51D445D8AA5F176D881013C"/>
        </w:placeholder>
        <w:comboBox>
          <w:listItem w:value="Choose an item."/>
        </w:comboBox>
      </w:sdtPr>
      <w:sdtContent>
        <w:p w14:paraId="016CCBAB" w14:textId="77777777" w:rsidR="003603A1" w:rsidRPr="00A72B53" w:rsidRDefault="003603A1" w:rsidP="003603A1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130065983"/>
        <w:placeholder>
          <w:docPart w:val="83C273EBC51D445D8AA5F176D881013C"/>
        </w:placeholder>
        <w:comboBox>
          <w:listItem w:value="Choose an item."/>
        </w:comboBox>
      </w:sdtPr>
      <w:sdtContent>
        <w:p w14:paraId="45CE2255" w14:textId="77777777" w:rsidR="003603A1" w:rsidRPr="00A72B53" w:rsidRDefault="003603A1" w:rsidP="003603A1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 w:rsidRPr="00A72B53">
            <w:rPr>
              <w:sz w:val="22"/>
              <w:szCs w:val="22"/>
            </w:rPr>
            <w:t>Enter bullet</w:t>
          </w:r>
        </w:p>
      </w:sdtContent>
    </w:sdt>
    <w:p w14:paraId="1007EE1A" w14:textId="77777777" w:rsidR="003603A1" w:rsidRDefault="003603A1" w:rsidP="003603A1">
      <w:pPr>
        <w:rPr>
          <w:b/>
          <w:sz w:val="22"/>
          <w:szCs w:val="22"/>
        </w:rPr>
      </w:pPr>
      <w:r w:rsidRPr="00055AA8">
        <w:rPr>
          <w:b/>
          <w:i/>
          <w:sz w:val="22"/>
          <w:szCs w:val="22"/>
        </w:rPr>
        <w:t>Environment:</w:t>
      </w:r>
      <w:r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16071340"/>
          <w:placeholder>
            <w:docPart w:val="7FF67D825BC743DDA3DD8300E230E62B"/>
          </w:placeholder>
          <w:comboBox>
            <w:listItem w:value="Choose an item."/>
          </w:comboBox>
        </w:sdtPr>
        <w:sdtContent>
          <w:r w:rsidRPr="00055AA8">
            <w:rPr>
              <w:sz w:val="22"/>
              <w:szCs w:val="22"/>
            </w:rPr>
            <w:t>Enter technologies here….</w:t>
          </w:r>
        </w:sdtContent>
      </w:sdt>
    </w:p>
    <w:p w14:paraId="1B460482" w14:textId="77777777" w:rsidR="003603A1" w:rsidRDefault="003603A1" w:rsidP="005E7DBE">
      <w:pPr>
        <w:rPr>
          <w:sz w:val="22"/>
          <w:szCs w:val="22"/>
        </w:rPr>
      </w:pPr>
    </w:p>
    <w:p w14:paraId="6827B761" w14:textId="77777777" w:rsidR="003603A1" w:rsidRPr="00FF3364" w:rsidRDefault="003603A1" w:rsidP="003603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Project: </w:t>
      </w:r>
      <w:sdt>
        <w:sdtPr>
          <w:rPr>
            <w:b/>
            <w:sz w:val="22"/>
            <w:szCs w:val="22"/>
          </w:rPr>
          <w:id w:val="-1020389049"/>
          <w:placeholder>
            <w:docPart w:val="306C320EF85D45278B047DAE68B9AF88"/>
          </w:placeholder>
          <w:comboBox>
            <w:listItem w:value="Choose an item."/>
          </w:comboBox>
        </w:sdtPr>
        <w:sdtContent>
          <w:r>
            <w:rPr>
              <w:b/>
              <w:sz w:val="22"/>
              <w:szCs w:val="22"/>
            </w:rPr>
            <w:t>Enter Project name</w:t>
          </w:r>
        </w:sdtContent>
      </w:sdt>
      <w:r w:rsidRPr="005E7DBE">
        <w:rPr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  <w:t xml:space="preserve">                   </w:t>
      </w:r>
      <w:sdt>
        <w:sdtPr>
          <w:rPr>
            <w:b/>
            <w:sz w:val="22"/>
            <w:szCs w:val="22"/>
          </w:rPr>
          <w:id w:val="48349954"/>
          <w:placeholder>
            <w:docPart w:val="92832A9D6B894025BF8A603170582DF7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>
            <w:rPr>
              <w:b/>
              <w:sz w:val="22"/>
              <w:szCs w:val="22"/>
            </w:rPr>
            <w:t>Month Year</w:t>
          </w:r>
        </w:sdtContent>
      </w:sdt>
      <w:r>
        <w:rPr>
          <w:b/>
          <w:sz w:val="22"/>
          <w:szCs w:val="22"/>
        </w:rPr>
        <w:t xml:space="preserve"> – </w:t>
      </w:r>
      <w:sdt>
        <w:sdtPr>
          <w:rPr>
            <w:b/>
            <w:sz w:val="22"/>
            <w:szCs w:val="22"/>
          </w:rPr>
          <w:id w:val="-2104871649"/>
          <w:placeholder>
            <w:docPart w:val="0FC61C8606314EBF9420F8268C5CCA39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>
            <w:rPr>
              <w:b/>
              <w:sz w:val="22"/>
              <w:szCs w:val="22"/>
            </w:rPr>
            <w:t>Month Year</w:t>
          </w:r>
        </w:sdtContent>
      </w:sdt>
    </w:p>
    <w:sdt>
      <w:sdtPr>
        <w:rPr>
          <w:sz w:val="22"/>
          <w:szCs w:val="22"/>
          <w:u w:val="single"/>
        </w:rPr>
        <w:id w:val="934329538"/>
        <w:placeholder>
          <w:docPart w:val="306C320EF85D45278B047DAE68B9AF88"/>
        </w:placeholder>
        <w:comboBox>
          <w:listItem w:value="Choose an item."/>
        </w:comboBox>
      </w:sdtPr>
      <w:sdtContent>
        <w:p w14:paraId="56B3015E" w14:textId="77777777" w:rsidR="003603A1" w:rsidRPr="00A72B53" w:rsidRDefault="003603A1" w:rsidP="003603A1">
          <w:pPr>
            <w:rPr>
              <w:sz w:val="22"/>
              <w:szCs w:val="22"/>
              <w:u w:val="single"/>
            </w:rPr>
          </w:pPr>
          <w:r w:rsidRPr="00A72B53">
            <w:rPr>
              <w:sz w:val="22"/>
              <w:szCs w:val="22"/>
              <w:u w:val="single"/>
            </w:rPr>
            <w:t>Enter Role</w:t>
          </w:r>
        </w:p>
      </w:sdtContent>
    </w:sdt>
    <w:sdt>
      <w:sdtPr>
        <w:rPr>
          <w:sz w:val="22"/>
          <w:szCs w:val="22"/>
        </w:rPr>
        <w:id w:val="-1209251294"/>
        <w:placeholder>
          <w:docPart w:val="306C320EF85D45278B047DAE68B9AF88"/>
        </w:placeholder>
        <w:comboBox>
          <w:listItem w:value="Choose an item."/>
        </w:comboBox>
      </w:sdtPr>
      <w:sdtContent>
        <w:p w14:paraId="2C485A07" w14:textId="77777777" w:rsidR="003603A1" w:rsidRPr="003A69D0" w:rsidRDefault="003603A1" w:rsidP="003603A1">
          <w:pPr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1618794854"/>
        <w:placeholder>
          <w:docPart w:val="306C320EF85D45278B047DAE68B9AF88"/>
        </w:placeholder>
        <w:comboBox>
          <w:listItem w:value="Choose an item."/>
        </w:comboBox>
      </w:sdtPr>
      <w:sdtContent>
        <w:p w14:paraId="6EB28114" w14:textId="77777777" w:rsidR="003603A1" w:rsidRPr="00A72B53" w:rsidRDefault="003603A1" w:rsidP="003603A1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-2042344471"/>
        <w:placeholder>
          <w:docPart w:val="306C320EF85D45278B047DAE68B9AF88"/>
        </w:placeholder>
        <w:comboBox>
          <w:listItem w:value="Choose an item."/>
        </w:comboBox>
      </w:sdtPr>
      <w:sdtContent>
        <w:p w14:paraId="510EC17E" w14:textId="77777777" w:rsidR="003603A1" w:rsidRPr="00A72B53" w:rsidRDefault="003603A1" w:rsidP="003603A1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 w:rsidRPr="00A72B53">
            <w:rPr>
              <w:sz w:val="22"/>
              <w:szCs w:val="22"/>
            </w:rPr>
            <w:t>Enter bullet</w:t>
          </w:r>
        </w:p>
      </w:sdtContent>
    </w:sdt>
    <w:p w14:paraId="3E21E7E6" w14:textId="77777777" w:rsidR="003603A1" w:rsidRDefault="003603A1" w:rsidP="003603A1">
      <w:pPr>
        <w:rPr>
          <w:b/>
          <w:sz w:val="22"/>
          <w:szCs w:val="22"/>
        </w:rPr>
      </w:pPr>
      <w:r w:rsidRPr="00055AA8">
        <w:rPr>
          <w:b/>
          <w:i/>
          <w:sz w:val="22"/>
          <w:szCs w:val="22"/>
        </w:rPr>
        <w:t>Environment:</w:t>
      </w:r>
      <w:r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929802805"/>
          <w:placeholder>
            <w:docPart w:val="3671082C11A7438CA225DDAB10F7DABE"/>
          </w:placeholder>
          <w:comboBox>
            <w:listItem w:value="Choose an item."/>
          </w:comboBox>
        </w:sdtPr>
        <w:sdtContent>
          <w:r w:rsidRPr="00055AA8">
            <w:rPr>
              <w:sz w:val="22"/>
              <w:szCs w:val="22"/>
            </w:rPr>
            <w:t>Enter technologies here….</w:t>
          </w:r>
        </w:sdtContent>
      </w:sdt>
    </w:p>
    <w:p w14:paraId="35CA3653" w14:textId="77777777" w:rsidR="005E7DBE" w:rsidRPr="003A69D0" w:rsidRDefault="005E7DBE" w:rsidP="005E7DBE">
      <w:pPr>
        <w:rPr>
          <w:b/>
          <w:sz w:val="22"/>
          <w:szCs w:val="22"/>
          <w:u w:val="single"/>
        </w:rPr>
      </w:pPr>
      <w:r w:rsidRPr="003A69D0">
        <w:rPr>
          <w:sz w:val="22"/>
          <w:szCs w:val="22"/>
        </w:rPr>
        <w:cr/>
      </w:r>
      <w:r w:rsidRPr="003A69D0">
        <w:rPr>
          <w:b/>
          <w:szCs w:val="22"/>
          <w:u w:val="single"/>
        </w:rPr>
        <w:t>EDUCATION</w:t>
      </w:r>
    </w:p>
    <w:p w14:paraId="2992EAD7" w14:textId="77777777" w:rsidR="005E7DBE" w:rsidRPr="003A69D0" w:rsidRDefault="005E7DBE" w:rsidP="005E7DBE">
      <w:pPr>
        <w:rPr>
          <w:sz w:val="22"/>
          <w:szCs w:val="22"/>
        </w:rPr>
      </w:pPr>
    </w:p>
    <w:p w14:paraId="04480809" w14:textId="77777777" w:rsidR="005E7DBE" w:rsidRPr="003A69D0" w:rsidRDefault="00000000" w:rsidP="005E7DBE">
      <w:pPr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2136325337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A72B53">
            <w:rPr>
              <w:b/>
              <w:sz w:val="22"/>
              <w:szCs w:val="22"/>
            </w:rPr>
            <w:t>University</w:t>
          </w:r>
        </w:sdtContent>
      </w:sdt>
      <w:r w:rsidR="005E7DBE">
        <w:rPr>
          <w:b/>
          <w:sz w:val="22"/>
          <w:szCs w:val="22"/>
        </w:rPr>
        <w:t>,</w:t>
      </w:r>
      <w:r w:rsidR="00A72B53"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78646746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A72B53" w:rsidRPr="00A72B53">
            <w:rPr>
              <w:sz w:val="22"/>
              <w:szCs w:val="22"/>
            </w:rPr>
            <w:t>City, State</w:t>
          </w:r>
        </w:sdtContent>
      </w:sdt>
      <w:r w:rsidR="005E7DBE" w:rsidRPr="005E7DBE">
        <w:rPr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5E7DBE">
        <w:rPr>
          <w:b/>
          <w:sz w:val="22"/>
          <w:szCs w:val="22"/>
        </w:rPr>
        <w:tab/>
      </w:r>
      <w:r w:rsidR="005E7DBE">
        <w:rPr>
          <w:b/>
          <w:sz w:val="22"/>
          <w:szCs w:val="22"/>
        </w:rPr>
        <w:tab/>
      </w:r>
      <w:r w:rsidR="005E7DBE">
        <w:rPr>
          <w:b/>
          <w:sz w:val="22"/>
          <w:szCs w:val="22"/>
        </w:rPr>
        <w:tab/>
      </w:r>
      <w:r w:rsidR="005E7DBE">
        <w:rPr>
          <w:b/>
          <w:sz w:val="22"/>
          <w:szCs w:val="22"/>
        </w:rPr>
        <w:tab/>
        <w:t xml:space="preserve">   </w:t>
      </w:r>
      <w:r w:rsidR="00EA36CD">
        <w:rPr>
          <w:b/>
          <w:sz w:val="22"/>
          <w:szCs w:val="22"/>
        </w:rPr>
        <w:tab/>
        <w:t xml:space="preserve">            </w:t>
      </w:r>
      <w:r w:rsidR="005E7DBE">
        <w:rPr>
          <w:b/>
          <w:sz w:val="22"/>
          <w:szCs w:val="22"/>
        </w:rPr>
        <w:t xml:space="preserve">       </w:t>
      </w:r>
      <w:sdt>
        <w:sdtPr>
          <w:rPr>
            <w:b/>
            <w:sz w:val="22"/>
            <w:szCs w:val="22"/>
          </w:rPr>
          <w:id w:val="-1894418245"/>
          <w:placeholder>
            <w:docPart w:val="1DF651518E244CECBF3EFEA5DEEBE0FD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A72B53">
            <w:rPr>
              <w:b/>
              <w:sz w:val="22"/>
              <w:szCs w:val="22"/>
            </w:rPr>
            <w:t xml:space="preserve">Date of </w:t>
          </w:r>
          <w:r w:rsidR="00EA36CD">
            <w:rPr>
              <w:b/>
              <w:sz w:val="22"/>
              <w:szCs w:val="22"/>
            </w:rPr>
            <w:t>Graduation</w:t>
          </w:r>
        </w:sdtContent>
      </w:sdt>
    </w:p>
    <w:p w14:paraId="5A68F126" w14:textId="77777777" w:rsidR="005E7DBE" w:rsidRDefault="00000000" w:rsidP="005E7DBE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297761123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A72B53">
            <w:rPr>
              <w:sz w:val="22"/>
              <w:szCs w:val="22"/>
            </w:rPr>
            <w:t>Degree Received</w:t>
          </w:r>
        </w:sdtContent>
      </w:sdt>
      <w:r w:rsidR="005E7DBE" w:rsidRPr="003A69D0">
        <w:rPr>
          <w:sz w:val="22"/>
          <w:szCs w:val="22"/>
        </w:rPr>
        <w:cr/>
      </w:r>
    </w:p>
    <w:p w14:paraId="06F81B45" w14:textId="77777777" w:rsidR="00EA36CD" w:rsidRPr="003A69D0" w:rsidRDefault="00000000" w:rsidP="00EA36CD">
      <w:pPr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1472247276"/>
          <w:placeholder>
            <w:docPart w:val="E65AF026AAA94F339C49EE69B4D256E8"/>
          </w:placeholder>
          <w:comboBox>
            <w:listItem w:value="Choose an item."/>
          </w:comboBox>
        </w:sdtPr>
        <w:sdtContent>
          <w:r w:rsidR="00EA36CD">
            <w:rPr>
              <w:b/>
              <w:sz w:val="22"/>
              <w:szCs w:val="22"/>
            </w:rPr>
            <w:t>University</w:t>
          </w:r>
        </w:sdtContent>
      </w:sdt>
      <w:r w:rsidR="00EA36CD">
        <w:rPr>
          <w:b/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-1840073288"/>
          <w:placeholder>
            <w:docPart w:val="E65AF026AAA94F339C49EE69B4D256E8"/>
          </w:placeholder>
          <w:comboBox>
            <w:listItem w:value="Choose an item."/>
          </w:comboBox>
        </w:sdtPr>
        <w:sdtContent>
          <w:r w:rsidR="00EA36CD" w:rsidRPr="00A72B53">
            <w:rPr>
              <w:sz w:val="22"/>
              <w:szCs w:val="22"/>
            </w:rPr>
            <w:t>City, State</w:t>
          </w:r>
        </w:sdtContent>
      </w:sdt>
      <w:r w:rsidR="00EA36CD" w:rsidRPr="005E7DBE">
        <w:rPr>
          <w:sz w:val="22"/>
          <w:szCs w:val="22"/>
        </w:rPr>
        <w:tab/>
      </w:r>
      <w:r w:rsidR="00EA36CD" w:rsidRPr="003A69D0">
        <w:rPr>
          <w:b/>
          <w:sz w:val="22"/>
          <w:szCs w:val="22"/>
        </w:rPr>
        <w:tab/>
      </w:r>
      <w:r w:rsidR="00EA36CD" w:rsidRPr="003A69D0">
        <w:rPr>
          <w:b/>
          <w:sz w:val="22"/>
          <w:szCs w:val="22"/>
        </w:rPr>
        <w:tab/>
      </w:r>
      <w:r w:rsidR="00EA36CD" w:rsidRPr="003A69D0">
        <w:rPr>
          <w:b/>
          <w:sz w:val="22"/>
          <w:szCs w:val="22"/>
        </w:rPr>
        <w:tab/>
      </w:r>
      <w:r w:rsidR="00EA36CD">
        <w:rPr>
          <w:b/>
          <w:sz w:val="22"/>
          <w:szCs w:val="22"/>
        </w:rPr>
        <w:tab/>
      </w:r>
      <w:r w:rsidR="00EA36CD">
        <w:rPr>
          <w:b/>
          <w:sz w:val="22"/>
          <w:szCs w:val="22"/>
        </w:rPr>
        <w:tab/>
      </w:r>
      <w:r w:rsidR="00EA36CD">
        <w:rPr>
          <w:b/>
          <w:sz w:val="22"/>
          <w:szCs w:val="22"/>
        </w:rPr>
        <w:tab/>
      </w:r>
      <w:r w:rsidR="00EA36CD">
        <w:rPr>
          <w:b/>
          <w:sz w:val="22"/>
          <w:szCs w:val="22"/>
        </w:rPr>
        <w:tab/>
        <w:t xml:space="preserve">   </w:t>
      </w:r>
      <w:r w:rsidR="00EA36CD">
        <w:rPr>
          <w:b/>
          <w:sz w:val="22"/>
          <w:szCs w:val="22"/>
        </w:rPr>
        <w:tab/>
        <w:t xml:space="preserve">                   </w:t>
      </w:r>
      <w:sdt>
        <w:sdtPr>
          <w:rPr>
            <w:b/>
            <w:sz w:val="22"/>
            <w:szCs w:val="22"/>
          </w:rPr>
          <w:id w:val="-959024636"/>
          <w:placeholder>
            <w:docPart w:val="BE32251252644E28A184B9BD49C303D7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EA36CD">
            <w:rPr>
              <w:b/>
              <w:sz w:val="22"/>
              <w:szCs w:val="22"/>
            </w:rPr>
            <w:t>Date of Graduation</w:t>
          </w:r>
        </w:sdtContent>
      </w:sdt>
    </w:p>
    <w:p w14:paraId="773ADF15" w14:textId="77777777" w:rsidR="00EA36CD" w:rsidRDefault="00000000" w:rsidP="00EA36CD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418366908"/>
          <w:placeholder>
            <w:docPart w:val="E65AF026AAA94F339C49EE69B4D256E8"/>
          </w:placeholder>
          <w:comboBox>
            <w:listItem w:value="Choose an item."/>
          </w:comboBox>
        </w:sdtPr>
        <w:sdtContent>
          <w:r w:rsidR="00EA36CD">
            <w:rPr>
              <w:sz w:val="22"/>
              <w:szCs w:val="22"/>
            </w:rPr>
            <w:t>Degree Received</w:t>
          </w:r>
        </w:sdtContent>
      </w:sdt>
      <w:r w:rsidR="00EA36CD" w:rsidRPr="003A69D0">
        <w:rPr>
          <w:sz w:val="22"/>
          <w:szCs w:val="22"/>
        </w:rPr>
        <w:cr/>
      </w:r>
    </w:p>
    <w:p w14:paraId="288D3199" w14:textId="77777777" w:rsidR="00A72B53" w:rsidRPr="003A69D0" w:rsidRDefault="00A72B53" w:rsidP="005E7DBE">
      <w:pPr>
        <w:rPr>
          <w:sz w:val="22"/>
          <w:szCs w:val="22"/>
        </w:rPr>
      </w:pPr>
    </w:p>
    <w:p w14:paraId="4BB495EB" w14:textId="77777777" w:rsidR="005E7DBE" w:rsidRPr="007C55F3" w:rsidRDefault="005E7DBE" w:rsidP="005E7DBE">
      <w:pPr>
        <w:rPr>
          <w:sz w:val="22"/>
          <w:szCs w:val="22"/>
        </w:rPr>
      </w:pPr>
    </w:p>
    <w:p w14:paraId="69E84251" w14:textId="77777777" w:rsidR="005E7DBE" w:rsidRDefault="005E7DBE" w:rsidP="005E7DBE">
      <w:pPr>
        <w:pStyle w:val="BodyTextIndent"/>
        <w:ind w:left="0"/>
        <w:jc w:val="center"/>
        <w:rPr>
          <w:b/>
          <w:bCs/>
          <w:i/>
          <w:szCs w:val="24"/>
        </w:rPr>
      </w:pPr>
    </w:p>
    <w:p w14:paraId="0E45177D" w14:textId="77777777" w:rsidR="005E7DBE" w:rsidRPr="00FE0384" w:rsidRDefault="005E7DBE" w:rsidP="005E7DBE">
      <w:pPr>
        <w:pStyle w:val="BodyTextIndent"/>
        <w:ind w:left="0"/>
        <w:jc w:val="center"/>
        <w:rPr>
          <w:b/>
          <w:bCs/>
          <w:i/>
          <w:szCs w:val="24"/>
        </w:rPr>
      </w:pPr>
      <w:r>
        <w:rPr>
          <w:b/>
          <w:bCs/>
          <w:i/>
          <w:szCs w:val="24"/>
        </w:rPr>
        <w:t>References Available Upon Request</w:t>
      </w:r>
    </w:p>
    <w:p w14:paraId="0BA2C5C5" w14:textId="77777777" w:rsidR="005E7DBE" w:rsidRPr="004E565A" w:rsidRDefault="005E7DBE" w:rsidP="005E7DBE">
      <w:pPr>
        <w:rPr>
          <w:szCs w:val="24"/>
        </w:rPr>
      </w:pPr>
    </w:p>
    <w:p w14:paraId="7E89C23F" w14:textId="77777777" w:rsidR="00096EAA" w:rsidRDefault="00096EAA"/>
    <w:sectPr w:rsidR="00096EAA" w:rsidSect="005E7DBE">
      <w:endnotePr>
        <w:numFmt w:val="decimal"/>
      </w:endnotePr>
      <w:pgSz w:w="12240" w:h="15840" w:code="1"/>
      <w:pgMar w:top="576" w:right="720" w:bottom="576" w:left="720" w:header="0" w:footer="0" w:gutter="0"/>
      <w:cols w:space="469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2DE2"/>
    <w:multiLevelType w:val="hybridMultilevel"/>
    <w:tmpl w:val="D27A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08E3"/>
    <w:multiLevelType w:val="hybridMultilevel"/>
    <w:tmpl w:val="53F4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4BB2"/>
    <w:multiLevelType w:val="hybridMultilevel"/>
    <w:tmpl w:val="7042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D09BE"/>
    <w:multiLevelType w:val="hybridMultilevel"/>
    <w:tmpl w:val="D944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90328"/>
    <w:multiLevelType w:val="hybridMultilevel"/>
    <w:tmpl w:val="B84C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965C2"/>
    <w:multiLevelType w:val="hybridMultilevel"/>
    <w:tmpl w:val="0E6E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B750A"/>
    <w:multiLevelType w:val="hybridMultilevel"/>
    <w:tmpl w:val="BC20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17708"/>
    <w:multiLevelType w:val="hybridMultilevel"/>
    <w:tmpl w:val="984C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870921">
    <w:abstractNumId w:val="2"/>
  </w:num>
  <w:num w:numId="2" w16cid:durableId="281573811">
    <w:abstractNumId w:val="4"/>
  </w:num>
  <w:num w:numId="3" w16cid:durableId="1486094376">
    <w:abstractNumId w:val="1"/>
  </w:num>
  <w:num w:numId="4" w16cid:durableId="793182933">
    <w:abstractNumId w:val="5"/>
  </w:num>
  <w:num w:numId="5" w16cid:durableId="1392998005">
    <w:abstractNumId w:val="0"/>
  </w:num>
  <w:num w:numId="6" w16cid:durableId="1790196731">
    <w:abstractNumId w:val="3"/>
  </w:num>
  <w:num w:numId="7" w16cid:durableId="23404766">
    <w:abstractNumId w:val="7"/>
  </w:num>
  <w:num w:numId="8" w16cid:durableId="1437409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A97"/>
    <w:rsid w:val="00045106"/>
    <w:rsid w:val="00055AA8"/>
    <w:rsid w:val="00092671"/>
    <w:rsid w:val="00096EAA"/>
    <w:rsid w:val="001473BC"/>
    <w:rsid w:val="001750A5"/>
    <w:rsid w:val="00233601"/>
    <w:rsid w:val="00276ED0"/>
    <w:rsid w:val="00344570"/>
    <w:rsid w:val="003603A1"/>
    <w:rsid w:val="004B46FF"/>
    <w:rsid w:val="005E7DBE"/>
    <w:rsid w:val="007233C3"/>
    <w:rsid w:val="00852D25"/>
    <w:rsid w:val="008E45E8"/>
    <w:rsid w:val="00A72B53"/>
    <w:rsid w:val="00C41D40"/>
    <w:rsid w:val="00D66B09"/>
    <w:rsid w:val="00E66A97"/>
    <w:rsid w:val="00E72367"/>
    <w:rsid w:val="00EA36CD"/>
    <w:rsid w:val="00F349EB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415"/>
  <w15:docId w15:val="{19D9E6AF-9A30-42C5-8C63-9DDA9D44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DBE"/>
    <w:pPr>
      <w:spacing w:line="240" w:lineRule="atLeast"/>
    </w:pPr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E7DB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character" w:customStyle="1" w:styleId="BodyTextIndentChar">
    <w:name w:val="Body Text Indent Char"/>
    <w:link w:val="BodyTextIndent"/>
    <w:semiHidden/>
    <w:rsid w:val="005E7DB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1473BC"/>
    <w:pPr>
      <w:ind w:left="720"/>
      <w:contextualSpacing/>
    </w:pPr>
  </w:style>
  <w:style w:type="character" w:styleId="PlaceholderText">
    <w:name w:val="Placeholder Text"/>
    <w:uiPriority w:val="99"/>
    <w:semiHidden/>
    <w:rsid w:val="00276E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6ED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.keefe.AVID\Desktop\ResumeTemplateDraft5.2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7E17BE555B4116A12552C8E52C7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3DCB-390E-4107-B99C-B5B034873B1B}"/>
      </w:docPartPr>
      <w:docPartBody>
        <w:p w:rsidR="003A32FE" w:rsidRDefault="00150BDA">
          <w:pPr>
            <w:pStyle w:val="B77E17BE555B4116A12552C8E52C7E19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3DA67D065B4C4BCAA52E4B279071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BA4C8-D051-4AA1-B116-FB1CAF5790F9}"/>
      </w:docPartPr>
      <w:docPartBody>
        <w:p w:rsidR="003A32FE" w:rsidRDefault="00150BDA">
          <w:pPr>
            <w:pStyle w:val="3DA67D065B4C4BCAA52E4B279071EE05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22DEC338157D4CB789441C25AB8F3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7B5A9-09C9-4118-A363-DB2DFC3B8EA1}"/>
      </w:docPartPr>
      <w:docPartBody>
        <w:p w:rsidR="003A32FE" w:rsidRDefault="00150BDA">
          <w:pPr>
            <w:pStyle w:val="22DEC338157D4CB789441C25AB8F3348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03B3D7BA322247C7B61D3D0C18E1F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D4BE6-A00C-4EEA-B1D3-0CB696FB9C45}"/>
      </w:docPartPr>
      <w:docPartBody>
        <w:p w:rsidR="003A32FE" w:rsidRDefault="00150BDA">
          <w:pPr>
            <w:pStyle w:val="03B3D7BA322247C7B61D3D0C18E1FF3F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9A423131483A44E086A2F101F32A1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C5349-6B3F-489A-947F-5DB012B7121C}"/>
      </w:docPartPr>
      <w:docPartBody>
        <w:p w:rsidR="003A32FE" w:rsidRDefault="00150BDA">
          <w:pPr>
            <w:pStyle w:val="9A423131483A44E086A2F101F32A1A99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73EC2EDA41AF419BB47A08CD6688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7D5AE-16DF-4BAF-BBBE-7847B5322AED}"/>
      </w:docPartPr>
      <w:docPartBody>
        <w:p w:rsidR="003A32FE" w:rsidRDefault="00150BDA">
          <w:pPr>
            <w:pStyle w:val="73EC2EDA41AF419BB47A08CD6688CAEB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1AE0B3E8E2084D3697850629F3A5C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0E1AE-2EFB-4574-90DD-821369767F29}"/>
      </w:docPartPr>
      <w:docPartBody>
        <w:p w:rsidR="003A32FE" w:rsidRDefault="00150BDA">
          <w:pPr>
            <w:pStyle w:val="1AE0B3E8E2084D3697850629F3A5C809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1DF651518E244CECBF3EFEA5DEEB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16F9-D428-4DF1-BAD1-7EBF2A4829F1}"/>
      </w:docPartPr>
      <w:docPartBody>
        <w:p w:rsidR="003A32FE" w:rsidRDefault="00150BDA">
          <w:pPr>
            <w:pStyle w:val="1DF651518E244CECBF3EFEA5DEEBE0FD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8100DAD1EA684EAFBC8F16DB3AD43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569E-6759-4282-9250-4912694BC88B}"/>
      </w:docPartPr>
      <w:docPartBody>
        <w:p w:rsidR="003A32FE" w:rsidRDefault="00150BDA">
          <w:pPr>
            <w:pStyle w:val="8100DAD1EA684EAFBC8F16DB3AD433A8"/>
          </w:pPr>
          <w:r w:rsidRPr="006E6C71">
            <w:rPr>
              <w:rStyle w:val="PlaceholderText"/>
            </w:rPr>
            <w:t>Choose an item.</w:t>
          </w:r>
        </w:p>
      </w:docPartBody>
    </w:docPart>
    <w:docPart>
      <w:docPartPr>
        <w:name w:val="E65AF026AAA94F339C49EE69B4D25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31C91-E364-4C5D-844E-6A097D18615D}"/>
      </w:docPartPr>
      <w:docPartBody>
        <w:p w:rsidR="00F167CE" w:rsidRDefault="003A32FE" w:rsidP="003A32FE">
          <w:pPr>
            <w:pStyle w:val="E65AF026AAA94F339C49EE69B4D256E8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BE32251252644E28A184B9BD49C30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33B9B-04A4-497E-A2DE-415D1C57DA08}"/>
      </w:docPartPr>
      <w:docPartBody>
        <w:p w:rsidR="00F167CE" w:rsidRDefault="003A32FE" w:rsidP="003A32FE">
          <w:pPr>
            <w:pStyle w:val="BE32251252644E28A184B9BD49C303D7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83B3D8AE186A408191950C175072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53583-3D48-418D-9077-517D526D5626}"/>
      </w:docPartPr>
      <w:docPartBody>
        <w:p w:rsidR="00F01EF0" w:rsidRDefault="00F167CE" w:rsidP="00F167CE">
          <w:pPr>
            <w:pStyle w:val="83B3D8AE186A408191950C175072E60C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161B465B05C44A8BAC892695A2353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6E7C-DC06-486C-9FAD-DC1FF7EC32EC}"/>
      </w:docPartPr>
      <w:docPartBody>
        <w:p w:rsidR="00F01EF0" w:rsidRDefault="00F167CE" w:rsidP="00F167CE">
          <w:pPr>
            <w:pStyle w:val="161B465B05C44A8BAC892695A2353822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D35E9F12DA7347CC9288EC95C6A99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83EC6-E314-4B82-911A-018E1A8474EC}"/>
      </w:docPartPr>
      <w:docPartBody>
        <w:p w:rsidR="00F01EF0" w:rsidRDefault="00F167CE" w:rsidP="00F167CE">
          <w:pPr>
            <w:pStyle w:val="D35E9F12DA7347CC9288EC95C6A9997B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C6E63EDAE1BF4F898A33D5C830503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255E9-FE04-40B4-AC9A-CAEE5D08F7BF}"/>
      </w:docPartPr>
      <w:docPartBody>
        <w:p w:rsidR="00F01EF0" w:rsidRDefault="00F167CE" w:rsidP="00F167CE">
          <w:pPr>
            <w:pStyle w:val="C6E63EDAE1BF4F898A33D5C8305032A7"/>
          </w:pPr>
          <w:r w:rsidRPr="006E6C71">
            <w:rPr>
              <w:rStyle w:val="PlaceholderText"/>
            </w:rPr>
            <w:t>Choose an item.</w:t>
          </w:r>
        </w:p>
      </w:docPartBody>
    </w:docPart>
    <w:docPart>
      <w:docPartPr>
        <w:name w:val="83C273EBC51D445D8AA5F176D8810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DC729-A558-4C5C-AD7C-D65C0CF63CDE}"/>
      </w:docPartPr>
      <w:docPartBody>
        <w:p w:rsidR="00F01EF0" w:rsidRDefault="00F167CE" w:rsidP="00F167CE">
          <w:pPr>
            <w:pStyle w:val="83C273EBC51D445D8AA5F176D881013C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35EC6A6DEDE1487DB83471D6374C1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868C8-6595-4BA3-877B-D684371D7484}"/>
      </w:docPartPr>
      <w:docPartBody>
        <w:p w:rsidR="00F01EF0" w:rsidRDefault="00F167CE" w:rsidP="00F167CE">
          <w:pPr>
            <w:pStyle w:val="35EC6A6DEDE1487DB83471D6374C10D5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9130CC21F37847F78BDB33875D3A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CB12-2695-4FF9-AF19-09BFC7C452F3}"/>
      </w:docPartPr>
      <w:docPartBody>
        <w:p w:rsidR="00F01EF0" w:rsidRDefault="00F167CE" w:rsidP="00F167CE">
          <w:pPr>
            <w:pStyle w:val="9130CC21F37847F78BDB33875D3ACB65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7FF67D825BC743DDA3DD8300E230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8CA83-518B-440C-9803-B3F5A435BB89}"/>
      </w:docPartPr>
      <w:docPartBody>
        <w:p w:rsidR="00F01EF0" w:rsidRDefault="00F167CE" w:rsidP="00F167CE">
          <w:pPr>
            <w:pStyle w:val="7FF67D825BC743DDA3DD8300E230E62B"/>
          </w:pPr>
          <w:r w:rsidRPr="006E6C71">
            <w:rPr>
              <w:rStyle w:val="PlaceholderText"/>
            </w:rPr>
            <w:t>Choose an item.</w:t>
          </w:r>
        </w:p>
      </w:docPartBody>
    </w:docPart>
    <w:docPart>
      <w:docPartPr>
        <w:name w:val="306C320EF85D45278B047DAE68B9A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AE9F2-DB5A-48E5-AF51-BD9206984D2F}"/>
      </w:docPartPr>
      <w:docPartBody>
        <w:p w:rsidR="00F01EF0" w:rsidRDefault="00F167CE" w:rsidP="00F167CE">
          <w:pPr>
            <w:pStyle w:val="306C320EF85D45278B047DAE68B9AF88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92832A9D6B894025BF8A603170582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001D8-B7DC-4012-BC88-E7DE4D8F6609}"/>
      </w:docPartPr>
      <w:docPartBody>
        <w:p w:rsidR="00F01EF0" w:rsidRDefault="00F167CE" w:rsidP="00F167CE">
          <w:pPr>
            <w:pStyle w:val="92832A9D6B894025BF8A603170582DF7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0FC61C8606314EBF9420F8268C5C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06F9-35BD-494F-BE57-1E89133A4EB3}"/>
      </w:docPartPr>
      <w:docPartBody>
        <w:p w:rsidR="00F01EF0" w:rsidRDefault="00F167CE" w:rsidP="00F167CE">
          <w:pPr>
            <w:pStyle w:val="0FC61C8606314EBF9420F8268C5CCA39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3671082C11A7438CA225DDAB10F7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BED1A-6FAD-42FC-AE96-8591FAAA0F1D}"/>
      </w:docPartPr>
      <w:docPartBody>
        <w:p w:rsidR="00F01EF0" w:rsidRDefault="00F167CE" w:rsidP="00F167CE">
          <w:pPr>
            <w:pStyle w:val="3671082C11A7438CA225DDAB10F7DABE"/>
          </w:pPr>
          <w:r w:rsidRPr="006E6C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8B6"/>
    <w:rsid w:val="00045106"/>
    <w:rsid w:val="00150BDA"/>
    <w:rsid w:val="003918B6"/>
    <w:rsid w:val="003A32FE"/>
    <w:rsid w:val="00855B51"/>
    <w:rsid w:val="008B54E0"/>
    <w:rsid w:val="00B9625F"/>
    <w:rsid w:val="00F01EF0"/>
    <w:rsid w:val="00F1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167CE"/>
    <w:rPr>
      <w:color w:val="808080"/>
    </w:rPr>
  </w:style>
  <w:style w:type="paragraph" w:customStyle="1" w:styleId="B77E17BE555B4116A12552C8E52C7E19">
    <w:name w:val="B77E17BE555B4116A12552C8E52C7E19"/>
  </w:style>
  <w:style w:type="paragraph" w:customStyle="1" w:styleId="3DA67D065B4C4BCAA52E4B279071EE05">
    <w:name w:val="3DA67D065B4C4BCAA52E4B279071EE05"/>
  </w:style>
  <w:style w:type="paragraph" w:customStyle="1" w:styleId="22DEC338157D4CB789441C25AB8F3348">
    <w:name w:val="22DEC338157D4CB789441C25AB8F3348"/>
  </w:style>
  <w:style w:type="paragraph" w:customStyle="1" w:styleId="03B3D7BA322247C7B61D3D0C18E1FF3F">
    <w:name w:val="03B3D7BA322247C7B61D3D0C18E1FF3F"/>
  </w:style>
  <w:style w:type="paragraph" w:customStyle="1" w:styleId="9A423131483A44E086A2F101F32A1A99">
    <w:name w:val="9A423131483A44E086A2F101F32A1A99"/>
  </w:style>
  <w:style w:type="paragraph" w:customStyle="1" w:styleId="73EC2EDA41AF419BB47A08CD6688CAEB">
    <w:name w:val="73EC2EDA41AF419BB47A08CD6688CAEB"/>
  </w:style>
  <w:style w:type="paragraph" w:customStyle="1" w:styleId="1AE0B3E8E2084D3697850629F3A5C809">
    <w:name w:val="1AE0B3E8E2084D3697850629F3A5C809"/>
  </w:style>
  <w:style w:type="paragraph" w:customStyle="1" w:styleId="1DF651518E244CECBF3EFEA5DEEBE0FD">
    <w:name w:val="1DF651518E244CECBF3EFEA5DEEBE0FD"/>
  </w:style>
  <w:style w:type="paragraph" w:customStyle="1" w:styleId="8100DAD1EA684EAFBC8F16DB3AD433A8">
    <w:name w:val="8100DAD1EA684EAFBC8F16DB3AD433A8"/>
  </w:style>
  <w:style w:type="paragraph" w:customStyle="1" w:styleId="E65AF026AAA94F339C49EE69B4D256E8">
    <w:name w:val="E65AF026AAA94F339C49EE69B4D256E8"/>
    <w:rsid w:val="003A32FE"/>
  </w:style>
  <w:style w:type="paragraph" w:customStyle="1" w:styleId="BE32251252644E28A184B9BD49C303D7">
    <w:name w:val="BE32251252644E28A184B9BD49C303D7"/>
    <w:rsid w:val="003A32FE"/>
  </w:style>
  <w:style w:type="paragraph" w:customStyle="1" w:styleId="83B3D8AE186A408191950C175072E60C">
    <w:name w:val="83B3D8AE186A408191950C175072E60C"/>
    <w:rsid w:val="00F167CE"/>
  </w:style>
  <w:style w:type="paragraph" w:customStyle="1" w:styleId="161B465B05C44A8BAC892695A2353822">
    <w:name w:val="161B465B05C44A8BAC892695A2353822"/>
    <w:rsid w:val="00F167CE"/>
  </w:style>
  <w:style w:type="paragraph" w:customStyle="1" w:styleId="D35E9F12DA7347CC9288EC95C6A9997B">
    <w:name w:val="D35E9F12DA7347CC9288EC95C6A9997B"/>
    <w:rsid w:val="00F167CE"/>
  </w:style>
  <w:style w:type="paragraph" w:customStyle="1" w:styleId="C6E63EDAE1BF4F898A33D5C8305032A7">
    <w:name w:val="C6E63EDAE1BF4F898A33D5C8305032A7"/>
    <w:rsid w:val="00F167CE"/>
  </w:style>
  <w:style w:type="paragraph" w:customStyle="1" w:styleId="83C273EBC51D445D8AA5F176D881013C">
    <w:name w:val="83C273EBC51D445D8AA5F176D881013C"/>
    <w:rsid w:val="00F167CE"/>
  </w:style>
  <w:style w:type="paragraph" w:customStyle="1" w:styleId="35EC6A6DEDE1487DB83471D6374C10D5">
    <w:name w:val="35EC6A6DEDE1487DB83471D6374C10D5"/>
    <w:rsid w:val="00F167CE"/>
  </w:style>
  <w:style w:type="paragraph" w:customStyle="1" w:styleId="9130CC21F37847F78BDB33875D3ACB65">
    <w:name w:val="9130CC21F37847F78BDB33875D3ACB65"/>
    <w:rsid w:val="00F167CE"/>
  </w:style>
  <w:style w:type="paragraph" w:customStyle="1" w:styleId="7FF67D825BC743DDA3DD8300E230E62B">
    <w:name w:val="7FF67D825BC743DDA3DD8300E230E62B"/>
    <w:rsid w:val="00F167CE"/>
  </w:style>
  <w:style w:type="paragraph" w:customStyle="1" w:styleId="306C320EF85D45278B047DAE68B9AF88">
    <w:name w:val="306C320EF85D45278B047DAE68B9AF88"/>
    <w:rsid w:val="00F167CE"/>
  </w:style>
  <w:style w:type="paragraph" w:customStyle="1" w:styleId="92832A9D6B894025BF8A603170582DF7">
    <w:name w:val="92832A9D6B894025BF8A603170582DF7"/>
    <w:rsid w:val="00F167CE"/>
  </w:style>
  <w:style w:type="paragraph" w:customStyle="1" w:styleId="0FC61C8606314EBF9420F8268C5CCA39">
    <w:name w:val="0FC61C8606314EBF9420F8268C5CCA39"/>
    <w:rsid w:val="00F167CE"/>
  </w:style>
  <w:style w:type="paragraph" w:customStyle="1" w:styleId="3671082C11A7438CA225DDAB10F7DABE">
    <w:name w:val="3671082C11A7438CA225DDAB10F7DABE"/>
    <w:rsid w:val="00F16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ResumeTemplateDraft5.24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Keefe</dc:creator>
  <cp:lastModifiedBy>Sara Cargill</cp:lastModifiedBy>
  <cp:revision>2</cp:revision>
  <dcterms:created xsi:type="dcterms:W3CDTF">2025-03-28T18:04:00Z</dcterms:created>
  <dcterms:modified xsi:type="dcterms:W3CDTF">2025-03-28T18:04:00Z</dcterms:modified>
</cp:coreProperties>
</file>